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irwin-profile"/>
    <w:p>
      <w:pPr>
        <w:pStyle w:val="Heading1"/>
      </w:pPr>
      <w:r>
        <w:t xml:space="preserve">Irwin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2,369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3,795          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Denison - Dongara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Irwin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$48,884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2025-01-02T01:57:57Z</dcterms:created>
  <dcterms:modified xsi:type="dcterms:W3CDTF">2025-01-02T01:57:57Z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